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C2" w:rsidRPr="00E26734" w:rsidRDefault="00380BC2" w:rsidP="00E26734">
      <w:pPr>
        <w:jc w:val="center"/>
        <w:rPr>
          <w:rFonts w:ascii="宋体" w:eastAsia="宋体" w:hAnsi="宋体"/>
          <w:b/>
          <w:sz w:val="28"/>
          <w:szCs w:val="28"/>
        </w:rPr>
      </w:pPr>
      <w:r w:rsidRPr="00E26734">
        <w:rPr>
          <w:rFonts w:ascii="宋体" w:eastAsia="宋体" w:hAnsi="宋体" w:hint="eastAsia"/>
          <w:b/>
          <w:sz w:val="28"/>
          <w:szCs w:val="28"/>
        </w:rPr>
        <w:t>鞍山市公立医院</w:t>
      </w:r>
      <w:r>
        <w:rPr>
          <w:rFonts w:ascii="宋体" w:eastAsia="宋体" w:hAnsi="宋体" w:hint="eastAsia"/>
          <w:b/>
          <w:sz w:val="28"/>
          <w:szCs w:val="28"/>
        </w:rPr>
        <w:t>医用</w:t>
      </w:r>
      <w:r w:rsidRPr="00E26734">
        <w:rPr>
          <w:rFonts w:ascii="宋体" w:eastAsia="宋体" w:hAnsi="宋体" w:hint="eastAsia"/>
          <w:b/>
          <w:sz w:val="28"/>
          <w:szCs w:val="28"/>
        </w:rPr>
        <w:t>耗材及检验试剂集中采购项目公示阶段流程图</w:t>
      </w:r>
    </w:p>
    <w:p w:rsidR="00380BC2" w:rsidRDefault="00380BC2"/>
    <w:p w:rsidR="00380BC2" w:rsidRDefault="00380BC2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流程图: 可选过程 1" o:spid="_x0000_s1026" type="#_x0000_t176" style="position:absolute;left:0;text-align:left;margin-left:84pt;margin-top:7.8pt;width:222pt;height:54.75pt;z-index:251650048;visibility:visible" o:regroupid="2" strokeweight="1pt">
            <v:textbox style="mso-next-textbox:#流程图: 可选过程 1;mso-direction-alt:auto">
              <w:txbxContent>
                <w:p w:rsidR="00380BC2" w:rsidRPr="0036217B" w:rsidRDefault="00380BC2" w:rsidP="0036217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1"/>
                    </w:rPr>
                  </w:pPr>
                  <w:bookmarkStart w:id="0" w:name="_GoBack"/>
                  <w:bookmarkEnd w:id="0"/>
                  <w:r w:rsidRPr="0036217B">
                    <w:rPr>
                      <w:rFonts w:hint="eastAsia"/>
                      <w:b/>
                      <w:szCs w:val="21"/>
                    </w:rPr>
                    <w:t>公告挂网</w:t>
                  </w:r>
                </w:p>
                <w:p w:rsidR="00380BC2" w:rsidRPr="0036217B" w:rsidRDefault="00380BC2" w:rsidP="0036217B">
                  <w:pPr>
                    <w:autoSpaceDE w:val="0"/>
                    <w:autoSpaceDN w:val="0"/>
                    <w:adjustRightInd w:val="0"/>
                    <w:rPr>
                      <w:szCs w:val="21"/>
                    </w:rPr>
                  </w:pPr>
                  <w:r w:rsidRPr="0036217B">
                    <w:rPr>
                      <w:rFonts w:hint="eastAsia"/>
                      <w:szCs w:val="21"/>
                    </w:rPr>
                    <w:t>时间：</w:t>
                  </w:r>
                  <w:r w:rsidRPr="0036217B">
                    <w:rPr>
                      <w:szCs w:val="21"/>
                    </w:rPr>
                    <w:t>2015</w:t>
                  </w:r>
                  <w:r w:rsidRPr="0036217B">
                    <w:rPr>
                      <w:rFonts w:hint="eastAsia"/>
                      <w:szCs w:val="21"/>
                    </w:rPr>
                    <w:t>年</w:t>
                  </w:r>
                  <w:r w:rsidRPr="0036217B">
                    <w:rPr>
                      <w:szCs w:val="21"/>
                    </w:rPr>
                    <w:t>11</w:t>
                  </w:r>
                  <w:r w:rsidRPr="0036217B">
                    <w:rPr>
                      <w:rFonts w:hint="eastAsia"/>
                      <w:szCs w:val="21"/>
                    </w:rPr>
                    <w:t>月</w:t>
                  </w:r>
                  <w:r w:rsidRPr="0036217B">
                    <w:rPr>
                      <w:szCs w:val="21"/>
                    </w:rPr>
                    <w:t>20</w:t>
                  </w:r>
                  <w:r w:rsidRPr="0036217B">
                    <w:rPr>
                      <w:rFonts w:hint="eastAsia"/>
                      <w:szCs w:val="21"/>
                    </w:rPr>
                    <w:t>日</w:t>
                  </w:r>
                  <w:r>
                    <w:rPr>
                      <w:rFonts w:hint="eastAsia"/>
                      <w:szCs w:val="21"/>
                    </w:rPr>
                    <w:t>。</w:t>
                  </w:r>
                </w:p>
                <w:p w:rsidR="00380BC2" w:rsidRPr="0036217B" w:rsidRDefault="00380BC2" w:rsidP="0036217B">
                  <w:pPr>
                    <w:autoSpaceDE w:val="0"/>
                    <w:autoSpaceDN w:val="0"/>
                    <w:adjustRightInd w:val="0"/>
                    <w:rPr>
                      <w:szCs w:val="21"/>
                    </w:rPr>
                  </w:pPr>
                  <w:r w:rsidRPr="0036217B">
                    <w:rPr>
                      <w:rFonts w:hint="eastAsia"/>
                      <w:szCs w:val="21"/>
                    </w:rPr>
                    <w:t>网址：</w:t>
                  </w:r>
                  <w:r w:rsidRPr="0036217B">
                    <w:rPr>
                      <w:szCs w:val="21"/>
                    </w:rPr>
                    <w:t>http://www.asyxzx.com</w:t>
                  </w:r>
                </w:p>
              </w:txbxContent>
            </v:textbox>
          </v:shape>
        </w:pict>
      </w:r>
    </w:p>
    <w:p w:rsidR="00380BC2" w:rsidRDefault="00380BC2"/>
    <w:p w:rsidR="00380BC2" w:rsidRDefault="00380BC2"/>
    <w:p w:rsidR="00380BC2" w:rsidRDefault="00380BC2"/>
    <w:p w:rsidR="00380BC2" w:rsidRDefault="00380BC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5pt;margin-top:.15pt;width:180pt;height:29.55pt;z-index:251656192" o:connectortype="straight" o:regroupid="2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42pt;margin-top:.15pt;width:153pt;height:25.5pt;flip:x;z-index:251655168" o:connectortype="straight" o:regroupid="2">
            <v:stroke endarrow="block"/>
          </v:shape>
        </w:pict>
      </w:r>
    </w:p>
    <w:p w:rsidR="00380BC2" w:rsidRPr="00E26734" w:rsidRDefault="00380BC2">
      <w:r>
        <w:rPr>
          <w:noProof/>
        </w:rPr>
        <w:pict>
          <v:shape id="_x0000_s1029" type="#_x0000_t176" style="position:absolute;left:0;text-align:left;margin-left:264pt;margin-top:14.1pt;width:222pt;height:95.1pt;z-index:251663360;visibility:visible" o:regroupid="1" strokeweight="1pt">
            <v:textbox style="mso-next-textbox:#_x0000_s1029;mso-direction-alt:auto">
              <w:txbxContent>
                <w:p w:rsidR="00380BC2" w:rsidRDefault="00380BC2" w:rsidP="0036217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1"/>
                    </w:rPr>
                  </w:pPr>
                  <w:r w:rsidRPr="0036217B">
                    <w:rPr>
                      <w:rFonts w:hint="eastAsia"/>
                      <w:b/>
                      <w:szCs w:val="21"/>
                    </w:rPr>
                    <w:t>配送企业资质确认</w:t>
                  </w:r>
                </w:p>
                <w:p w:rsidR="00380BC2" w:rsidRPr="00F15AAD" w:rsidRDefault="00380BC2" w:rsidP="0036217B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1"/>
                    </w:rPr>
                  </w:pPr>
                  <w:r w:rsidRPr="00F15AAD">
                    <w:rPr>
                      <w:rFonts w:hint="eastAsia"/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>具体内容见方案：四、配送企业资质确认</w:t>
                  </w:r>
                  <w:r w:rsidRPr="00F15AAD">
                    <w:rPr>
                      <w:rFonts w:hint="eastAsia"/>
                      <w:szCs w:val="21"/>
                    </w:rPr>
                    <w:t>）</w:t>
                  </w:r>
                </w:p>
                <w:p w:rsidR="00380BC2" w:rsidRPr="0036217B" w:rsidRDefault="00380BC2" w:rsidP="0036217B">
                  <w:pPr>
                    <w:autoSpaceDE w:val="0"/>
                    <w:autoSpaceDN w:val="0"/>
                    <w:adjustRightInd w:val="0"/>
                    <w:rPr>
                      <w:szCs w:val="21"/>
                    </w:rPr>
                  </w:pPr>
                  <w:r w:rsidRPr="0036217B">
                    <w:rPr>
                      <w:rFonts w:hint="eastAsia"/>
                      <w:szCs w:val="21"/>
                    </w:rPr>
                    <w:t>时间：</w:t>
                  </w:r>
                  <w:r w:rsidRPr="0036217B">
                    <w:rPr>
                      <w:szCs w:val="21"/>
                    </w:rPr>
                    <w:t>2015</w:t>
                  </w:r>
                  <w:r w:rsidRPr="0036217B">
                    <w:rPr>
                      <w:rFonts w:hint="eastAsia"/>
                      <w:szCs w:val="21"/>
                    </w:rPr>
                    <w:t>年</w:t>
                  </w:r>
                  <w:r w:rsidRPr="0036217B">
                    <w:rPr>
                      <w:szCs w:val="21"/>
                    </w:rPr>
                    <w:t>11</w:t>
                  </w:r>
                  <w:r w:rsidRPr="0036217B">
                    <w:rPr>
                      <w:rFonts w:hint="eastAsia"/>
                      <w:szCs w:val="21"/>
                    </w:rPr>
                    <w:t>月</w:t>
                  </w:r>
                  <w:r w:rsidRPr="0036217B">
                    <w:rPr>
                      <w:szCs w:val="21"/>
                    </w:rPr>
                    <w:t>20</w:t>
                  </w:r>
                  <w:r w:rsidRPr="0036217B">
                    <w:rPr>
                      <w:rFonts w:hint="eastAsia"/>
                      <w:szCs w:val="21"/>
                    </w:rPr>
                    <w:t>日</w:t>
                  </w:r>
                  <w:r w:rsidRPr="0036217B">
                    <w:rPr>
                      <w:szCs w:val="21"/>
                    </w:rPr>
                    <w:t>-12</w:t>
                  </w:r>
                  <w:r w:rsidRPr="0036217B">
                    <w:rPr>
                      <w:rFonts w:hint="eastAsia"/>
                      <w:szCs w:val="21"/>
                    </w:rPr>
                    <w:t>月</w:t>
                  </w:r>
                  <w:r w:rsidRPr="0036217B">
                    <w:rPr>
                      <w:szCs w:val="21"/>
                    </w:rPr>
                    <w:t>4</w:t>
                  </w:r>
                  <w:r w:rsidRPr="0036217B">
                    <w:rPr>
                      <w:rFonts w:hint="eastAsia"/>
                      <w:szCs w:val="21"/>
                    </w:rPr>
                    <w:t>日。</w:t>
                  </w:r>
                </w:p>
                <w:p w:rsidR="00380BC2" w:rsidRPr="0036217B" w:rsidRDefault="00380BC2" w:rsidP="0036217B">
                  <w:pPr>
                    <w:autoSpaceDE w:val="0"/>
                    <w:autoSpaceDN w:val="0"/>
                    <w:adjustRightInd w:val="0"/>
                    <w:rPr>
                      <w:szCs w:val="21"/>
                    </w:rPr>
                  </w:pPr>
                  <w:r w:rsidRPr="0036217B">
                    <w:rPr>
                      <w:rFonts w:hint="eastAsia"/>
                      <w:szCs w:val="21"/>
                    </w:rPr>
                    <w:t>配送企业递交企业资质材料，领取公示平台用户名密码。</w:t>
                  </w:r>
                </w:p>
              </w:txbxContent>
            </v:textbox>
          </v:shape>
        </w:pict>
      </w:r>
      <w:r>
        <w:rPr>
          <w:noProof/>
        </w:rPr>
        <w:pict>
          <v:shape id="流程图: 可选过程 2" o:spid="_x0000_s1030" type="#_x0000_t176" style="position:absolute;left:0;text-align:left;margin-left:-69pt;margin-top:10.05pt;width:222pt;height:122.55pt;z-index:251665408;visibility:visible" o:regroupid="2" strokeweight="1pt">
            <v:textbox style="mso-next-textbox:#流程图: 可选过程 2;mso-direction-alt:auto">
              <w:txbxContent>
                <w:p w:rsidR="00380BC2" w:rsidRDefault="00380BC2" w:rsidP="0036217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1"/>
                    </w:rPr>
                  </w:pPr>
                  <w:r w:rsidRPr="0036217B">
                    <w:rPr>
                      <w:rFonts w:hint="eastAsia"/>
                      <w:b/>
                      <w:szCs w:val="21"/>
                    </w:rPr>
                    <w:t>厂家申报产品</w:t>
                  </w:r>
                </w:p>
                <w:p w:rsidR="00380BC2" w:rsidRPr="00F15AAD" w:rsidRDefault="00380BC2" w:rsidP="0036217B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1"/>
                    </w:rPr>
                  </w:pPr>
                  <w:r w:rsidRPr="00F15AAD">
                    <w:rPr>
                      <w:rFonts w:hint="eastAsia"/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>具体内容见方案：三、产品申报</w:t>
                  </w:r>
                  <w:r w:rsidRPr="00F15AAD">
                    <w:rPr>
                      <w:rFonts w:hint="eastAsia"/>
                      <w:szCs w:val="21"/>
                    </w:rPr>
                    <w:t>）</w:t>
                  </w:r>
                </w:p>
                <w:p w:rsidR="00380BC2" w:rsidRPr="0036217B" w:rsidRDefault="00380BC2" w:rsidP="0036217B">
                  <w:pPr>
                    <w:autoSpaceDE w:val="0"/>
                    <w:autoSpaceDN w:val="0"/>
                    <w:adjustRightInd w:val="0"/>
                    <w:rPr>
                      <w:szCs w:val="21"/>
                    </w:rPr>
                  </w:pPr>
                  <w:r w:rsidRPr="0036217B">
                    <w:rPr>
                      <w:rFonts w:hint="eastAsia"/>
                      <w:szCs w:val="21"/>
                    </w:rPr>
                    <w:t>时间：</w:t>
                  </w:r>
                  <w:r w:rsidRPr="0036217B">
                    <w:rPr>
                      <w:szCs w:val="21"/>
                    </w:rPr>
                    <w:t>2015</w:t>
                  </w:r>
                  <w:r w:rsidRPr="0036217B">
                    <w:rPr>
                      <w:rFonts w:hint="eastAsia"/>
                      <w:szCs w:val="21"/>
                    </w:rPr>
                    <w:t>年</w:t>
                  </w:r>
                  <w:r w:rsidRPr="0036217B">
                    <w:rPr>
                      <w:szCs w:val="21"/>
                    </w:rPr>
                    <w:t>11</w:t>
                  </w:r>
                  <w:r w:rsidRPr="0036217B">
                    <w:rPr>
                      <w:rFonts w:hint="eastAsia"/>
                      <w:szCs w:val="21"/>
                    </w:rPr>
                    <w:t>月</w:t>
                  </w:r>
                  <w:r w:rsidRPr="0036217B">
                    <w:rPr>
                      <w:szCs w:val="21"/>
                    </w:rPr>
                    <w:t>20</w:t>
                  </w:r>
                  <w:r w:rsidRPr="0036217B">
                    <w:rPr>
                      <w:rFonts w:hint="eastAsia"/>
                      <w:szCs w:val="21"/>
                    </w:rPr>
                    <w:t>日</w:t>
                  </w:r>
                  <w:r w:rsidRPr="0036217B">
                    <w:rPr>
                      <w:szCs w:val="21"/>
                    </w:rPr>
                    <w:t>-12</w:t>
                  </w:r>
                  <w:r w:rsidRPr="0036217B">
                    <w:rPr>
                      <w:rFonts w:hint="eastAsia"/>
                      <w:szCs w:val="21"/>
                    </w:rPr>
                    <w:t>月</w:t>
                  </w:r>
                  <w:r w:rsidRPr="0036217B">
                    <w:rPr>
                      <w:szCs w:val="21"/>
                    </w:rPr>
                    <w:t>4</w:t>
                  </w:r>
                  <w:r w:rsidRPr="0036217B">
                    <w:rPr>
                      <w:rFonts w:hint="eastAsia"/>
                      <w:szCs w:val="21"/>
                    </w:rPr>
                    <w:t>日。</w:t>
                  </w:r>
                </w:p>
                <w:p w:rsidR="00380BC2" w:rsidRPr="0036217B" w:rsidRDefault="00380BC2" w:rsidP="0036217B">
                  <w:pPr>
                    <w:autoSpaceDE w:val="0"/>
                    <w:autoSpaceDN w:val="0"/>
                    <w:adjustRightInd w:val="0"/>
                    <w:rPr>
                      <w:szCs w:val="21"/>
                    </w:rPr>
                  </w:pPr>
                  <w:r w:rsidRPr="0036217B">
                    <w:rPr>
                      <w:szCs w:val="21"/>
                    </w:rPr>
                    <w:t>1</w:t>
                  </w:r>
                  <w:r w:rsidRPr="0036217B">
                    <w:rPr>
                      <w:rFonts w:hint="eastAsia"/>
                      <w:szCs w:val="21"/>
                    </w:rPr>
                    <w:t>、主体册：企业资质材料。</w:t>
                  </w:r>
                </w:p>
                <w:p w:rsidR="00380BC2" w:rsidRPr="0036217B" w:rsidRDefault="00380BC2" w:rsidP="0036217B">
                  <w:pPr>
                    <w:autoSpaceDE w:val="0"/>
                    <w:autoSpaceDN w:val="0"/>
                    <w:adjustRightInd w:val="0"/>
                    <w:rPr>
                      <w:szCs w:val="21"/>
                    </w:rPr>
                  </w:pPr>
                  <w:r w:rsidRPr="0036217B"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、产品册：注册证、</w:t>
                  </w:r>
                  <w:r w:rsidRPr="0036217B">
                    <w:rPr>
                      <w:rFonts w:hint="eastAsia"/>
                      <w:szCs w:val="21"/>
                    </w:rPr>
                    <w:t>销售发票。</w:t>
                  </w:r>
                </w:p>
                <w:p w:rsidR="00380BC2" w:rsidRPr="004D5A86" w:rsidRDefault="00380BC2" w:rsidP="0036217B">
                  <w:pPr>
                    <w:autoSpaceDE w:val="0"/>
                    <w:autoSpaceDN w:val="0"/>
                    <w:adjustRightInd w:val="0"/>
                    <w:rPr>
                      <w:szCs w:val="21"/>
                    </w:rPr>
                  </w:pPr>
                  <w:r w:rsidRPr="004D5A86">
                    <w:rPr>
                      <w:szCs w:val="21"/>
                    </w:rPr>
                    <w:t>3</w:t>
                  </w:r>
                  <w:r w:rsidRPr="004D5A86">
                    <w:rPr>
                      <w:rFonts w:hint="eastAsia"/>
                      <w:szCs w:val="21"/>
                    </w:rPr>
                    <w:t>、</w:t>
                  </w:r>
                  <w:r w:rsidRPr="00F975FD">
                    <w:rPr>
                      <w:rFonts w:hint="eastAsia"/>
                      <w:color w:val="FF0000"/>
                      <w:szCs w:val="21"/>
                    </w:rPr>
                    <w:t>产品光盘：</w:t>
                  </w:r>
                  <w:r w:rsidRPr="004D5A86">
                    <w:rPr>
                      <w:rFonts w:hint="eastAsia"/>
                      <w:szCs w:val="21"/>
                    </w:rPr>
                    <w:t>附表</w:t>
                  </w:r>
                  <w:r w:rsidRPr="004D5A86">
                    <w:rPr>
                      <w:szCs w:val="21"/>
                    </w:rPr>
                    <w:t>4</w:t>
                  </w:r>
                  <w:r w:rsidRPr="004D5A86">
                    <w:rPr>
                      <w:rFonts w:hint="eastAsia"/>
                      <w:szCs w:val="21"/>
                    </w:rPr>
                    <w:t>。</w:t>
                  </w:r>
                </w:p>
                <w:p w:rsidR="00380BC2" w:rsidRPr="0036217B" w:rsidRDefault="00380BC2" w:rsidP="0036217B">
                  <w:pPr>
                    <w:autoSpaceDE w:val="0"/>
                    <w:autoSpaceDN w:val="0"/>
                    <w:adjustRightInd w:val="0"/>
                    <w:rPr>
                      <w:szCs w:val="21"/>
                    </w:rPr>
                  </w:pPr>
                  <w:r w:rsidRPr="0036217B">
                    <w:rPr>
                      <w:rFonts w:hint="eastAsia"/>
                      <w:szCs w:val="21"/>
                    </w:rPr>
                    <w:t>递交材料后领取公示平台用户名密码。</w:t>
                  </w:r>
                </w:p>
              </w:txbxContent>
            </v:textbox>
          </v:shape>
        </w:pict>
      </w:r>
    </w:p>
    <w:p w:rsidR="00380BC2" w:rsidRDefault="00380BC2"/>
    <w:p w:rsidR="00380BC2" w:rsidRDefault="00380BC2"/>
    <w:p w:rsidR="00380BC2" w:rsidRDefault="00380BC2"/>
    <w:p w:rsidR="00380BC2" w:rsidRDefault="00380BC2"/>
    <w:p w:rsidR="00380BC2" w:rsidRDefault="00380BC2">
      <w:r>
        <w:rPr>
          <w:noProof/>
        </w:rPr>
        <w:pict>
          <v:shapetype id="_x0000_t33" coordsize="21600,21600" o:spt="33" o:oned="t" path="m,l21600,r,21600e" filled="f">
            <v:stroke joinstyle="miter"/>
            <v:path arrowok="t" fillok="f" o:connecttype="none"/>
            <o:lock v:ext="edit" shapetype="t"/>
          </v:shapetype>
          <v:shape id="_x0000_s1031" type="#_x0000_t33" style="position:absolute;left:0;text-align:left;margin-left:135.15pt;margin-top:177.45pt;width:403.2pt;height:76.5pt;rotation:90;z-index:251662336" o:connectortype="elbow" o:regroupid="2" adj="-24911,-81572,-24911">
            <v:stroke endarrow="block"/>
          </v:shape>
        </w:pict>
      </w:r>
    </w:p>
    <w:p w:rsidR="00380BC2" w:rsidRDefault="00380BC2"/>
    <w:p w:rsidR="00380BC2" w:rsidRDefault="00380BC2">
      <w:r>
        <w:rPr>
          <w:noProof/>
        </w:rPr>
        <w:pict>
          <v:shape id="_x0000_s1032" type="#_x0000_t32" style="position:absolute;left:0;text-align:left;margin-left:42pt;margin-top:9.6pt;width:154.5pt;height:29.25pt;z-index:251657216" o:connectortype="straight" o:regroupid="2">
            <v:stroke endarrow="block"/>
          </v:shape>
        </w:pict>
      </w:r>
    </w:p>
    <w:p w:rsidR="00380BC2" w:rsidRDefault="00380BC2"/>
    <w:p w:rsidR="00380BC2" w:rsidRDefault="00380BC2">
      <w:r>
        <w:rPr>
          <w:noProof/>
        </w:rPr>
        <w:pict>
          <v:shape id="流程图: 可选过程 4" o:spid="_x0000_s1033" type="#_x0000_t176" style="position:absolute;left:0;text-align:left;margin-left:93pt;margin-top:7.65pt;width:207pt;height:23.25pt;z-index:251653120;visibility:visible" o:regroupid="2" strokeweight="1pt">
            <v:textbox style="mso-next-textbox:#流程图: 可选过程 4;mso-direction-alt:auto">
              <w:txbxContent>
                <w:p w:rsidR="00380BC2" w:rsidRPr="0036217B" w:rsidRDefault="00380BC2" w:rsidP="0036217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1"/>
                    </w:rPr>
                  </w:pPr>
                  <w:r w:rsidRPr="0036217B">
                    <w:rPr>
                      <w:rFonts w:hint="eastAsia"/>
                      <w:b/>
                      <w:szCs w:val="21"/>
                    </w:rPr>
                    <w:t>标准化产品信息</w:t>
                  </w:r>
                </w:p>
              </w:txbxContent>
            </v:textbox>
          </v:shape>
        </w:pict>
      </w:r>
    </w:p>
    <w:p w:rsidR="00380BC2" w:rsidRDefault="00380BC2"/>
    <w:p w:rsidR="00380BC2" w:rsidRDefault="00380BC2">
      <w:r>
        <w:rPr>
          <w:noProof/>
        </w:rPr>
        <w:pict>
          <v:shape id="_x0000_s1034" type="#_x0000_t32" style="position:absolute;left:0;text-align:left;margin-left:196.5pt;margin-top:-.3pt;width:0;height:23.25pt;z-index:251658240" o:connectortype="straight" o:regroupid="2">
            <v:stroke endarrow="block"/>
          </v:shape>
        </w:pict>
      </w:r>
    </w:p>
    <w:p w:rsidR="00380BC2" w:rsidRDefault="00380BC2">
      <w:r>
        <w:rPr>
          <w:noProof/>
        </w:rPr>
        <w:pict>
          <v:shape id="流程图: 可选过程 5" o:spid="_x0000_s1035" type="#_x0000_t176" style="position:absolute;left:0;text-align:left;margin-left:93pt;margin-top:7.35pt;width:207pt;height:93.75pt;z-index:251651072;visibility:visible" o:regroupid="2" strokeweight="1pt">
            <v:textbox style="mso-next-textbox:#流程图: 可选过程 5;mso-direction-alt:auto">
              <w:txbxContent>
                <w:p w:rsidR="00380BC2" w:rsidRPr="0036217B" w:rsidRDefault="00380BC2" w:rsidP="0036217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1"/>
                    </w:rPr>
                  </w:pPr>
                  <w:r w:rsidRPr="0036217B">
                    <w:rPr>
                      <w:rFonts w:hint="eastAsia"/>
                      <w:b/>
                      <w:szCs w:val="21"/>
                    </w:rPr>
                    <w:t>厂家申报价格及配送企业</w:t>
                  </w:r>
                </w:p>
                <w:p w:rsidR="00380BC2" w:rsidRPr="0036217B" w:rsidRDefault="00380BC2" w:rsidP="0036217B">
                  <w:pPr>
                    <w:autoSpaceDE w:val="0"/>
                    <w:autoSpaceDN w:val="0"/>
                    <w:adjustRightInd w:val="0"/>
                    <w:rPr>
                      <w:szCs w:val="21"/>
                    </w:rPr>
                  </w:pPr>
                  <w:r w:rsidRPr="0036217B">
                    <w:rPr>
                      <w:rFonts w:hint="eastAsia"/>
                      <w:szCs w:val="21"/>
                    </w:rPr>
                    <w:t>时间：网上另行通知，请关注网站公告。</w:t>
                  </w:r>
                </w:p>
                <w:p w:rsidR="00380BC2" w:rsidRPr="0036217B" w:rsidRDefault="00380BC2" w:rsidP="0036217B">
                  <w:pPr>
                    <w:autoSpaceDE w:val="0"/>
                    <w:autoSpaceDN w:val="0"/>
                    <w:adjustRightInd w:val="0"/>
                    <w:rPr>
                      <w:szCs w:val="21"/>
                    </w:rPr>
                  </w:pPr>
                  <w:r w:rsidRPr="0036217B">
                    <w:rPr>
                      <w:szCs w:val="21"/>
                    </w:rPr>
                    <w:t>1</w:t>
                  </w:r>
                  <w:r w:rsidRPr="0036217B">
                    <w:rPr>
                      <w:rFonts w:hint="eastAsia"/>
                      <w:szCs w:val="21"/>
                    </w:rPr>
                    <w:t>、厂家通过邮箱接收报价表格。</w:t>
                  </w:r>
                </w:p>
                <w:p w:rsidR="00380BC2" w:rsidRPr="00F975FD" w:rsidRDefault="00380BC2" w:rsidP="0036217B">
                  <w:pPr>
                    <w:autoSpaceDE w:val="0"/>
                    <w:autoSpaceDN w:val="0"/>
                    <w:adjustRightInd w:val="0"/>
                    <w:rPr>
                      <w:color w:val="FF0000"/>
                      <w:szCs w:val="21"/>
                    </w:rPr>
                  </w:pPr>
                  <w:r w:rsidRPr="004D5A86">
                    <w:rPr>
                      <w:szCs w:val="21"/>
                    </w:rPr>
                    <w:t>2</w:t>
                  </w:r>
                  <w:r w:rsidRPr="004D5A86">
                    <w:rPr>
                      <w:rFonts w:hint="eastAsia"/>
                      <w:szCs w:val="21"/>
                    </w:rPr>
                    <w:t>、</w:t>
                  </w:r>
                  <w:r w:rsidRPr="00F975FD">
                    <w:rPr>
                      <w:rFonts w:hint="eastAsia"/>
                      <w:color w:val="FF0000"/>
                      <w:szCs w:val="21"/>
                    </w:rPr>
                    <w:t>价格光盘：</w:t>
                  </w:r>
                  <w:r w:rsidRPr="004D5A86">
                    <w:rPr>
                      <w:rFonts w:hint="eastAsia"/>
                      <w:szCs w:val="21"/>
                    </w:rPr>
                    <w:t>厂家在报价表格中填报产品价格及配送企业，以光盘的形式递交。</w:t>
                  </w:r>
                </w:p>
              </w:txbxContent>
            </v:textbox>
          </v:shape>
        </w:pict>
      </w:r>
    </w:p>
    <w:p w:rsidR="00380BC2" w:rsidRDefault="00380BC2"/>
    <w:p w:rsidR="00380BC2" w:rsidRDefault="00380BC2"/>
    <w:p w:rsidR="00380BC2" w:rsidRDefault="00380BC2"/>
    <w:p w:rsidR="00380BC2" w:rsidRDefault="00380BC2"/>
    <w:p w:rsidR="00380BC2" w:rsidRDefault="00380BC2"/>
    <w:p w:rsidR="00380BC2" w:rsidRDefault="00380BC2">
      <w:r>
        <w:rPr>
          <w:noProof/>
        </w:rPr>
        <w:pict>
          <v:shape id="_x0000_s1036" type="#_x0000_t32" style="position:absolute;left:0;text-align:left;margin-left:196.5pt;margin-top:7.5pt;width:0;height:23.25pt;z-index:251659264" o:connectortype="straight" o:regroupid="2">
            <v:stroke endarrow="block"/>
          </v:shape>
        </w:pict>
      </w:r>
    </w:p>
    <w:p w:rsidR="00380BC2" w:rsidRDefault="00380BC2"/>
    <w:p w:rsidR="00380BC2" w:rsidRDefault="00380BC2">
      <w:r>
        <w:rPr>
          <w:noProof/>
        </w:rPr>
        <w:pict>
          <v:shape id="_x0000_s1037" type="#_x0000_t176" style="position:absolute;left:0;text-align:left;margin-left:93pt;margin-top:-.45pt;width:207pt;height:78pt;z-index:251654144;visibility:visible" o:regroupid="2" strokeweight="1pt">
            <v:textbox style="mso-next-textbox:#_x0000_s1037;mso-direction-alt:auto">
              <w:txbxContent>
                <w:p w:rsidR="00380BC2" w:rsidRPr="0036217B" w:rsidRDefault="00380BC2" w:rsidP="0036217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1"/>
                    </w:rPr>
                  </w:pPr>
                  <w:r w:rsidRPr="0036217B">
                    <w:rPr>
                      <w:rFonts w:hint="eastAsia"/>
                      <w:b/>
                      <w:szCs w:val="21"/>
                    </w:rPr>
                    <w:t>入网信息确认</w:t>
                  </w:r>
                </w:p>
                <w:p w:rsidR="00380BC2" w:rsidRPr="0036217B" w:rsidRDefault="00380BC2" w:rsidP="0036217B">
                  <w:pPr>
                    <w:autoSpaceDE w:val="0"/>
                    <w:autoSpaceDN w:val="0"/>
                    <w:adjustRightInd w:val="0"/>
                    <w:rPr>
                      <w:szCs w:val="21"/>
                    </w:rPr>
                  </w:pPr>
                  <w:r w:rsidRPr="0036217B">
                    <w:rPr>
                      <w:rFonts w:hint="eastAsia"/>
                      <w:szCs w:val="21"/>
                    </w:rPr>
                    <w:t>时间：网上另行通知，请关注网站公告</w:t>
                  </w:r>
                  <w:r>
                    <w:rPr>
                      <w:rFonts w:hint="eastAsia"/>
                      <w:szCs w:val="21"/>
                    </w:rPr>
                    <w:t>。</w:t>
                  </w:r>
                </w:p>
                <w:p w:rsidR="00380BC2" w:rsidRPr="0036217B" w:rsidRDefault="00380BC2" w:rsidP="0036217B">
                  <w:pPr>
                    <w:autoSpaceDE w:val="0"/>
                    <w:autoSpaceDN w:val="0"/>
                    <w:adjustRightInd w:val="0"/>
                    <w:rPr>
                      <w:szCs w:val="21"/>
                    </w:rPr>
                  </w:pPr>
                  <w:r w:rsidRPr="0036217B">
                    <w:rPr>
                      <w:rFonts w:hint="eastAsia"/>
                      <w:szCs w:val="21"/>
                    </w:rPr>
                    <w:t>厂家在平台上确认产品信息、价格和配送企业</w:t>
                  </w:r>
                  <w:r>
                    <w:rPr>
                      <w:rFonts w:hint="eastAsia"/>
                      <w:szCs w:val="21"/>
                    </w:rPr>
                    <w:t>，并递交入网信息确认函。</w:t>
                  </w:r>
                </w:p>
              </w:txbxContent>
            </v:textbox>
          </v:shape>
        </w:pict>
      </w:r>
    </w:p>
    <w:p w:rsidR="00380BC2" w:rsidRDefault="00380BC2"/>
    <w:p w:rsidR="00380BC2" w:rsidRDefault="00380BC2"/>
    <w:p w:rsidR="00380BC2" w:rsidRDefault="00380BC2"/>
    <w:p w:rsidR="00380BC2" w:rsidRDefault="00380BC2"/>
    <w:p w:rsidR="00380BC2" w:rsidRDefault="00380BC2">
      <w:r>
        <w:rPr>
          <w:noProof/>
        </w:rPr>
        <w:pict>
          <v:shape id="_x0000_s1038" type="#_x0000_t32" style="position:absolute;left:0;text-align:left;margin-left:196.15pt;margin-top:-.45pt;width:.35pt;height:32.25pt;flip:x;z-index:251660288" o:connectortype="straight" o:regroupid="2">
            <v:stroke endarrow="block"/>
          </v:shape>
        </w:pict>
      </w:r>
    </w:p>
    <w:p w:rsidR="00380BC2" w:rsidRDefault="00380BC2"/>
    <w:p w:rsidR="00380BC2" w:rsidRDefault="00380BC2">
      <w:r>
        <w:rPr>
          <w:noProof/>
        </w:rPr>
        <w:pict>
          <v:shape id="流程图: 可选过程 6" o:spid="_x0000_s1039" type="#_x0000_t176" style="position:absolute;left:0;text-align:left;margin-left:93pt;margin-top:.6pt;width:206.25pt;height:23.25pt;z-index:251652096;visibility:visible;mso-wrap-style:none" o:regroupid="2" strokeweight="1pt">
            <v:textbox style="mso-next-textbox:#流程图: 可选过程 6;mso-direction-alt:auto">
              <w:txbxContent>
                <w:p w:rsidR="00380BC2" w:rsidRPr="00340B90" w:rsidRDefault="00380BC2" w:rsidP="00340B9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1"/>
                    </w:rPr>
                  </w:pPr>
                  <w:r w:rsidRPr="00340B90">
                    <w:rPr>
                      <w:rFonts w:hint="eastAsia"/>
                      <w:b/>
                      <w:szCs w:val="21"/>
                    </w:rPr>
                    <w:t>公立医院确认产品信息、价格及配送企业</w:t>
                  </w:r>
                </w:p>
              </w:txbxContent>
            </v:textbox>
          </v:shape>
        </w:pict>
      </w:r>
    </w:p>
    <w:p w:rsidR="00380BC2" w:rsidRDefault="00380BC2">
      <w:r>
        <w:rPr>
          <w:noProof/>
        </w:rPr>
        <w:pict>
          <v:shape id="_x0000_s1040" type="#_x0000_t32" style="position:absolute;left:0;text-align:left;margin-left:196.15pt;margin-top:8.25pt;width:.35pt;height:30.75pt;z-index:251661312" o:connectortype="straight" o:regroupid="2">
            <v:stroke endarrow="block"/>
          </v:shape>
        </w:pict>
      </w:r>
    </w:p>
    <w:p w:rsidR="00380BC2" w:rsidRDefault="00380BC2"/>
    <w:p w:rsidR="00380BC2" w:rsidRDefault="00380BC2">
      <w:r>
        <w:rPr>
          <w:noProof/>
        </w:rPr>
        <w:pict>
          <v:shape id="流程图: 可选过程 7" o:spid="_x0000_s1041" type="#_x0000_t176" style="position:absolute;left:0;text-align:left;margin-left:93pt;margin-top:9pt;width:204pt;height:39pt;z-index:251664384;visibility:visible" strokeweight="1pt">
            <v:textbox style="mso-next-textbox:#流程图: 可选过程 7;mso-direction-alt:auto">
              <w:txbxContent>
                <w:p w:rsidR="00380BC2" w:rsidRDefault="00380BC2" w:rsidP="006D6B5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1"/>
                    </w:rPr>
                  </w:pPr>
                  <w:r w:rsidRPr="006D6B57">
                    <w:rPr>
                      <w:rFonts w:hint="eastAsia"/>
                      <w:b/>
                      <w:szCs w:val="21"/>
                    </w:rPr>
                    <w:t>网上公示产品目录</w:t>
                  </w:r>
                </w:p>
                <w:p w:rsidR="00380BC2" w:rsidRPr="006D6B57" w:rsidRDefault="00380BC2" w:rsidP="006D6B57">
                  <w:pPr>
                    <w:autoSpaceDE w:val="0"/>
                    <w:autoSpaceDN w:val="0"/>
                    <w:adjustRightInd w:val="0"/>
                    <w:rPr>
                      <w:b/>
                      <w:szCs w:val="21"/>
                    </w:rPr>
                  </w:pPr>
                  <w:r w:rsidRPr="0036217B">
                    <w:rPr>
                      <w:rFonts w:hint="eastAsia"/>
                      <w:szCs w:val="21"/>
                    </w:rPr>
                    <w:t>时间：</w:t>
                  </w:r>
                  <w:r>
                    <w:rPr>
                      <w:szCs w:val="21"/>
                    </w:rPr>
                    <w:t>2016</w:t>
                  </w:r>
                  <w:r>
                    <w:rPr>
                      <w:rFonts w:hint="eastAsia"/>
                      <w:szCs w:val="21"/>
                    </w:rPr>
                    <w:t>年</w:t>
                  </w:r>
                  <w:r>
                    <w:rPr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月起。</w:t>
                  </w:r>
                </w:p>
              </w:txbxContent>
            </v:textbox>
          </v:shape>
        </w:pict>
      </w:r>
    </w:p>
    <w:p w:rsidR="00380BC2" w:rsidRPr="006D6B57" w:rsidRDefault="00380BC2"/>
    <w:p w:rsidR="00380BC2" w:rsidRPr="006D6B57" w:rsidRDefault="00380BC2"/>
    <w:p w:rsidR="00380BC2" w:rsidRDefault="00380BC2"/>
    <w:p w:rsidR="00380BC2" w:rsidRDefault="00380BC2">
      <w:pPr>
        <w:rPr>
          <w:b/>
        </w:rPr>
      </w:pPr>
      <w:r w:rsidRPr="00CD3702">
        <w:rPr>
          <w:rFonts w:hint="eastAsia"/>
          <w:b/>
        </w:rPr>
        <w:t>注：“厂家”是指国产产品的生产企业</w:t>
      </w:r>
      <w:r w:rsidRPr="00CD3702">
        <w:rPr>
          <w:b/>
        </w:rPr>
        <w:t>/</w:t>
      </w:r>
      <w:r w:rsidRPr="00CD3702">
        <w:rPr>
          <w:rFonts w:hint="eastAsia"/>
          <w:b/>
        </w:rPr>
        <w:t>进口产品的总代理商或一级代理商</w:t>
      </w:r>
      <w:r>
        <w:rPr>
          <w:rFonts w:hint="eastAsia"/>
          <w:b/>
        </w:rPr>
        <w:t>。</w:t>
      </w:r>
    </w:p>
    <w:p w:rsidR="00380BC2" w:rsidRPr="00CD3702" w:rsidRDefault="00380BC2">
      <w:pPr>
        <w:rPr>
          <w:b/>
        </w:rPr>
      </w:pPr>
      <w:r>
        <w:rPr>
          <w:b/>
        </w:rPr>
        <w:t xml:space="preserve">     </w:t>
      </w:r>
      <w:r>
        <w:rPr>
          <w:rFonts w:hint="eastAsia"/>
          <w:b/>
        </w:rPr>
        <w:t>产品光盘和价格光盘不接受邮递。</w:t>
      </w:r>
    </w:p>
    <w:sectPr w:rsidR="00380BC2" w:rsidRPr="00CD3702" w:rsidSect="00091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A26"/>
    <w:rsid w:val="000044DD"/>
    <w:rsid w:val="00022197"/>
    <w:rsid w:val="00027A4B"/>
    <w:rsid w:val="00036455"/>
    <w:rsid w:val="0008398C"/>
    <w:rsid w:val="00091956"/>
    <w:rsid w:val="000A2887"/>
    <w:rsid w:val="00155FE4"/>
    <w:rsid w:val="00170405"/>
    <w:rsid w:val="00184A83"/>
    <w:rsid w:val="00214F22"/>
    <w:rsid w:val="00265510"/>
    <w:rsid w:val="00293B80"/>
    <w:rsid w:val="002F0794"/>
    <w:rsid w:val="002F7DCC"/>
    <w:rsid w:val="00335B0E"/>
    <w:rsid w:val="00340B90"/>
    <w:rsid w:val="0036217B"/>
    <w:rsid w:val="0037229F"/>
    <w:rsid w:val="00380BC2"/>
    <w:rsid w:val="00383BD9"/>
    <w:rsid w:val="00397D45"/>
    <w:rsid w:val="00402E5A"/>
    <w:rsid w:val="00413A26"/>
    <w:rsid w:val="00422FB6"/>
    <w:rsid w:val="00434AF8"/>
    <w:rsid w:val="0049727B"/>
    <w:rsid w:val="004C0A6F"/>
    <w:rsid w:val="004D5A86"/>
    <w:rsid w:val="004F669C"/>
    <w:rsid w:val="005539D1"/>
    <w:rsid w:val="005A3B8C"/>
    <w:rsid w:val="005B4424"/>
    <w:rsid w:val="005B56A9"/>
    <w:rsid w:val="00604D01"/>
    <w:rsid w:val="00615769"/>
    <w:rsid w:val="00693F68"/>
    <w:rsid w:val="006A5344"/>
    <w:rsid w:val="006D6B57"/>
    <w:rsid w:val="006F1C70"/>
    <w:rsid w:val="006F4BB3"/>
    <w:rsid w:val="006F5BDC"/>
    <w:rsid w:val="0071132D"/>
    <w:rsid w:val="00714E34"/>
    <w:rsid w:val="00766E79"/>
    <w:rsid w:val="00776685"/>
    <w:rsid w:val="007A153D"/>
    <w:rsid w:val="007D4EEE"/>
    <w:rsid w:val="007F0E62"/>
    <w:rsid w:val="007F2B30"/>
    <w:rsid w:val="00802C41"/>
    <w:rsid w:val="00805F65"/>
    <w:rsid w:val="00852C63"/>
    <w:rsid w:val="008901A8"/>
    <w:rsid w:val="008A569F"/>
    <w:rsid w:val="008E0DFB"/>
    <w:rsid w:val="009562F4"/>
    <w:rsid w:val="00A35FFD"/>
    <w:rsid w:val="00AE38CB"/>
    <w:rsid w:val="00B13DBF"/>
    <w:rsid w:val="00C64127"/>
    <w:rsid w:val="00CB43C1"/>
    <w:rsid w:val="00CD3702"/>
    <w:rsid w:val="00CF104A"/>
    <w:rsid w:val="00DC6080"/>
    <w:rsid w:val="00DD193C"/>
    <w:rsid w:val="00DD6D8C"/>
    <w:rsid w:val="00DE48A0"/>
    <w:rsid w:val="00DF0CEF"/>
    <w:rsid w:val="00E04052"/>
    <w:rsid w:val="00E26734"/>
    <w:rsid w:val="00EA543B"/>
    <w:rsid w:val="00F15AAD"/>
    <w:rsid w:val="00F94A3A"/>
    <w:rsid w:val="00F975FD"/>
    <w:rsid w:val="00FB49FB"/>
    <w:rsid w:val="00FB788F"/>
    <w:rsid w:val="00FE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95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157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E2673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202</TotalTime>
  <Pages>1</Pages>
  <Words>21</Words>
  <Characters>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Zhiqiang</dc:creator>
  <cp:keywords/>
  <dc:description/>
  <cp:lastModifiedBy>微软用户</cp:lastModifiedBy>
  <cp:revision>84</cp:revision>
  <cp:lastPrinted>2015-11-19T05:00:00Z</cp:lastPrinted>
  <dcterms:created xsi:type="dcterms:W3CDTF">2015-10-30T06:54:00Z</dcterms:created>
  <dcterms:modified xsi:type="dcterms:W3CDTF">2015-11-19T07:50:00Z</dcterms:modified>
</cp:coreProperties>
</file>