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04" w:rsidRPr="00832804" w:rsidRDefault="00832804" w:rsidP="00832804">
      <w:pPr>
        <w:rPr>
          <w:rFonts w:ascii="黑体" w:eastAsia="黑体" w:hAnsi="黑体"/>
          <w:sz w:val="32"/>
          <w:szCs w:val="32"/>
        </w:rPr>
      </w:pPr>
      <w:r w:rsidRPr="00832804">
        <w:rPr>
          <w:rFonts w:ascii="黑体" w:eastAsia="黑体" w:hAnsi="黑体" w:hint="eastAsia"/>
          <w:sz w:val="32"/>
          <w:szCs w:val="32"/>
        </w:rPr>
        <w:t>附件2</w:t>
      </w:r>
    </w:p>
    <w:p w:rsidR="0018396F" w:rsidRPr="00B507DA" w:rsidRDefault="00832804" w:rsidP="002F5799">
      <w:pPr>
        <w:spacing w:afterLines="50" w:after="15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507DA">
        <w:rPr>
          <w:rFonts w:ascii="方正小标宋简体" w:eastAsia="方正小标宋简体" w:hAnsi="Times New Roman" w:cs="Times New Roman" w:hint="eastAsia"/>
          <w:sz w:val="44"/>
          <w:szCs w:val="44"/>
        </w:rPr>
        <w:t>新版许可证书申领表</w:t>
      </w:r>
    </w:p>
    <w:p w:rsidR="00832804" w:rsidRPr="00540D6F" w:rsidRDefault="00832804" w:rsidP="00E37FD6">
      <w:pPr>
        <w:spacing w:afterLines="50" w:after="156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申领单位：          （盖章）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694"/>
        <w:gridCol w:w="2693"/>
        <w:gridCol w:w="2693"/>
        <w:gridCol w:w="2584"/>
      </w:tblGrid>
      <w:tr w:rsidR="003837D3" w:rsidRPr="00540D6F" w:rsidTr="00B63880">
        <w:trPr>
          <w:jc w:val="center"/>
        </w:trPr>
        <w:tc>
          <w:tcPr>
            <w:tcW w:w="3510" w:type="dxa"/>
          </w:tcPr>
          <w:p w:rsidR="003837D3" w:rsidRPr="00540D6F" w:rsidRDefault="003837D3" w:rsidP="00832804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540D6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许可证书名称</w:t>
            </w:r>
          </w:p>
        </w:tc>
        <w:tc>
          <w:tcPr>
            <w:tcW w:w="2694" w:type="dxa"/>
          </w:tcPr>
          <w:p w:rsidR="003837D3" w:rsidRPr="00540D6F" w:rsidRDefault="003837D3" w:rsidP="003837D3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540D6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正本数量</w:t>
            </w:r>
          </w:p>
        </w:tc>
        <w:tc>
          <w:tcPr>
            <w:tcW w:w="2693" w:type="dxa"/>
          </w:tcPr>
          <w:p w:rsidR="003837D3" w:rsidRPr="00540D6F" w:rsidRDefault="003837D3" w:rsidP="003837D3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540D6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副本数量</w:t>
            </w:r>
          </w:p>
        </w:tc>
        <w:tc>
          <w:tcPr>
            <w:tcW w:w="2693" w:type="dxa"/>
          </w:tcPr>
          <w:p w:rsidR="003837D3" w:rsidRPr="00540D6F" w:rsidRDefault="003837D3" w:rsidP="003837D3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540D6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封皮数量</w:t>
            </w:r>
          </w:p>
        </w:tc>
        <w:tc>
          <w:tcPr>
            <w:tcW w:w="2584" w:type="dxa"/>
          </w:tcPr>
          <w:p w:rsidR="003837D3" w:rsidRPr="00540D6F" w:rsidRDefault="003837D3" w:rsidP="00832804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540D6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3837D3" w:rsidRPr="00540D6F" w:rsidTr="00B63880">
        <w:trPr>
          <w:jc w:val="center"/>
        </w:trPr>
        <w:tc>
          <w:tcPr>
            <w:tcW w:w="3510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58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3837D3" w:rsidRPr="00540D6F" w:rsidTr="00B63880">
        <w:trPr>
          <w:jc w:val="center"/>
        </w:trPr>
        <w:tc>
          <w:tcPr>
            <w:tcW w:w="3510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58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3837D3" w:rsidRPr="00540D6F" w:rsidTr="00B63880">
        <w:trPr>
          <w:jc w:val="center"/>
        </w:trPr>
        <w:tc>
          <w:tcPr>
            <w:tcW w:w="3510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584" w:type="dxa"/>
          </w:tcPr>
          <w:p w:rsidR="003837D3" w:rsidRPr="00540D6F" w:rsidRDefault="003837D3" w:rsidP="00832804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:rsidR="003837D3" w:rsidRPr="00540D6F" w:rsidRDefault="00832804" w:rsidP="006E1241">
      <w:pPr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 xml:space="preserve">申领单位联系人：            </w:t>
      </w:r>
      <w:r w:rsidR="003837D3" w:rsidRPr="00540D6F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</w:t>
      </w: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3837D3" w:rsidRPr="00540D6F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</w:p>
    <w:p w:rsidR="00832804" w:rsidRPr="00540D6F" w:rsidRDefault="003837D3" w:rsidP="006E1241">
      <w:pPr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邮寄地址及邮编：</w:t>
      </w:r>
    </w:p>
    <w:p w:rsidR="00832804" w:rsidRPr="00540D6F" w:rsidRDefault="00832804" w:rsidP="006E1241">
      <w:pPr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4D4114" w:rsidRPr="00540D6F" w:rsidRDefault="004D4114" w:rsidP="006E1241">
      <w:pPr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注：各</w:t>
      </w:r>
      <w:r w:rsidR="003837D3" w:rsidRPr="00540D6F">
        <w:rPr>
          <w:rFonts w:ascii="仿宋_GB2312" w:eastAsia="仿宋_GB2312" w:hAnsi="Times New Roman" w:cs="Times New Roman" w:hint="eastAsia"/>
          <w:sz w:val="32"/>
          <w:szCs w:val="32"/>
        </w:rPr>
        <w:t>申领单位</w:t>
      </w: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可根据</w:t>
      </w:r>
      <w:r w:rsidR="00502F2E" w:rsidRPr="00540D6F">
        <w:rPr>
          <w:rFonts w:ascii="仿宋_GB2312" w:eastAsia="仿宋_GB2312" w:hAnsi="Times New Roman" w:cs="Times New Roman" w:hint="eastAsia"/>
          <w:sz w:val="32"/>
          <w:szCs w:val="32"/>
        </w:rPr>
        <w:t>样</w:t>
      </w: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式自行印制许可证，也可委托国家药品监督管理局机关服务局印制。</w:t>
      </w:r>
    </w:p>
    <w:p w:rsidR="003E67DE" w:rsidRPr="00540D6F" w:rsidRDefault="009E483E" w:rsidP="006E1241">
      <w:pPr>
        <w:spacing w:line="560" w:lineRule="exact"/>
        <w:ind w:firstLineChars="200" w:firstLine="640"/>
        <w:jc w:val="left"/>
        <w:rPr>
          <w:rFonts w:ascii="仿宋_GB2312" w:eastAsia="仿宋_GB2312" w:hAnsi="楷体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国家药品监督管理局机关服务局</w:t>
      </w:r>
      <w:r w:rsidR="004D4114" w:rsidRPr="00540D6F">
        <w:rPr>
          <w:rFonts w:ascii="仿宋_GB2312" w:eastAsia="仿宋_GB2312" w:hAnsi="Times New Roman" w:cs="Times New Roman" w:hint="eastAsia"/>
          <w:sz w:val="32"/>
          <w:szCs w:val="32"/>
        </w:rPr>
        <w:t>印制联系人：</w:t>
      </w:r>
      <w:r w:rsidR="00832804" w:rsidRPr="00540D6F">
        <w:rPr>
          <w:rFonts w:ascii="仿宋_GB2312" w:eastAsia="仿宋_GB2312" w:hAnsi="Times New Roman" w:cs="Times New Roman" w:hint="eastAsia"/>
          <w:sz w:val="32"/>
          <w:szCs w:val="32"/>
        </w:rPr>
        <w:t xml:space="preserve">张磊   </w:t>
      </w:r>
      <w:r w:rsidR="00DD0065" w:rsidRPr="00540D6F">
        <w:rPr>
          <w:rFonts w:ascii="仿宋_GB2312" w:eastAsia="仿宋_GB2312" w:hAnsi="Times New Roman" w:cs="Times New Roman" w:hint="eastAsia"/>
          <w:sz w:val="32"/>
          <w:szCs w:val="32"/>
        </w:rPr>
        <w:t>电子邮箱：</w:t>
      </w:r>
      <w:r w:rsidR="00DD0065" w:rsidRPr="00540D6F">
        <w:rPr>
          <w:rFonts w:ascii="仿宋_GB2312" w:eastAsia="仿宋_GB2312" w:hAnsi="楷体" w:cs="Times New Roman" w:hint="eastAsia"/>
          <w:sz w:val="32"/>
          <w:szCs w:val="32"/>
        </w:rPr>
        <w:t>308195400@qq.com</w:t>
      </w:r>
    </w:p>
    <w:p w:rsidR="00832804" w:rsidRPr="00540D6F" w:rsidRDefault="00832804" w:rsidP="003E67D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40D6F">
        <w:rPr>
          <w:rFonts w:ascii="仿宋_GB2312" w:eastAsia="仿宋_GB2312" w:hAnsi="Times New Roman" w:cs="Times New Roman" w:hint="eastAsia"/>
          <w:sz w:val="32"/>
          <w:szCs w:val="32"/>
        </w:rPr>
        <w:t>联系电话</w:t>
      </w:r>
      <w:r w:rsidR="009E483E" w:rsidRPr="00540D6F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540D6F">
        <w:rPr>
          <w:rFonts w:ascii="仿宋_GB2312" w:eastAsia="仿宋_GB2312" w:hAnsi="楷体" w:cs="Times New Roman" w:hint="eastAsia"/>
          <w:sz w:val="32"/>
          <w:szCs w:val="32"/>
        </w:rPr>
        <w:t>010-883301</w:t>
      </w:r>
      <w:r w:rsidR="009E483E" w:rsidRPr="00540D6F">
        <w:rPr>
          <w:rFonts w:ascii="仿宋_GB2312" w:eastAsia="仿宋_GB2312" w:hAnsi="楷体" w:cs="Times New Roman" w:hint="eastAsia"/>
          <w:sz w:val="32"/>
          <w:szCs w:val="32"/>
        </w:rPr>
        <w:t>12</w:t>
      </w:r>
      <w:r w:rsidR="003E67DE" w:rsidRPr="00540D6F">
        <w:rPr>
          <w:rFonts w:ascii="仿宋_GB2312" w:eastAsia="仿宋_GB2312" w:hAnsi="楷体" w:cs="Times New Roman" w:hint="eastAsia"/>
          <w:sz w:val="32"/>
          <w:szCs w:val="32"/>
        </w:rPr>
        <w:t>/13141308688      传真：010-88330183</w:t>
      </w:r>
      <w:r w:rsidR="009E483E" w:rsidRPr="00540D6F">
        <w:rPr>
          <w:rFonts w:ascii="仿宋_GB2312" w:eastAsia="仿宋_GB2312" w:hAnsi="楷体" w:cs="Times New Roman" w:hint="eastAsia"/>
          <w:sz w:val="32"/>
          <w:szCs w:val="32"/>
        </w:rPr>
        <w:t>。</w:t>
      </w:r>
    </w:p>
    <w:sectPr w:rsidR="00832804" w:rsidRPr="00540D6F" w:rsidSect="00E37FD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D3" w:rsidRDefault="00B725D3" w:rsidP="00832804">
      <w:r>
        <w:separator/>
      </w:r>
    </w:p>
  </w:endnote>
  <w:endnote w:type="continuationSeparator" w:id="0">
    <w:p w:rsidR="00B725D3" w:rsidRDefault="00B725D3" w:rsidP="0083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D3" w:rsidRDefault="00B725D3" w:rsidP="00832804">
      <w:r>
        <w:separator/>
      </w:r>
    </w:p>
  </w:footnote>
  <w:footnote w:type="continuationSeparator" w:id="0">
    <w:p w:rsidR="00B725D3" w:rsidRDefault="00B725D3" w:rsidP="0083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C6"/>
    <w:rsid w:val="0018396F"/>
    <w:rsid w:val="00196B50"/>
    <w:rsid w:val="002F5799"/>
    <w:rsid w:val="003837D3"/>
    <w:rsid w:val="003E67DE"/>
    <w:rsid w:val="004D4114"/>
    <w:rsid w:val="00502F2E"/>
    <w:rsid w:val="00540D6F"/>
    <w:rsid w:val="00633E29"/>
    <w:rsid w:val="006E1241"/>
    <w:rsid w:val="00832804"/>
    <w:rsid w:val="009E2005"/>
    <w:rsid w:val="009E483E"/>
    <w:rsid w:val="00B507DA"/>
    <w:rsid w:val="00B63880"/>
    <w:rsid w:val="00B725D3"/>
    <w:rsid w:val="00D65230"/>
    <w:rsid w:val="00D71EC6"/>
    <w:rsid w:val="00DC08AC"/>
    <w:rsid w:val="00DD0065"/>
    <w:rsid w:val="00E20CBD"/>
    <w:rsid w:val="00E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804"/>
    <w:rPr>
      <w:sz w:val="18"/>
      <w:szCs w:val="18"/>
    </w:rPr>
  </w:style>
  <w:style w:type="table" w:styleId="a5">
    <w:name w:val="Table Grid"/>
    <w:basedOn w:val="a1"/>
    <w:uiPriority w:val="59"/>
    <w:rsid w:val="00832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804"/>
    <w:rPr>
      <w:sz w:val="18"/>
      <w:szCs w:val="18"/>
    </w:rPr>
  </w:style>
  <w:style w:type="table" w:styleId="a5">
    <w:name w:val="Table Grid"/>
    <w:basedOn w:val="a1"/>
    <w:uiPriority w:val="59"/>
    <w:rsid w:val="00832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5DD860D7.dotm</Template>
  <TotalTime>55</TotalTime>
  <Pages>1</Pages>
  <Words>41</Words>
  <Characters>239</Characters>
  <Application>Microsoft Office Word</Application>
  <DocSecurity>0</DocSecurity>
  <Lines>1</Lines>
  <Paragraphs>1</Paragraphs>
  <ScaleCrop>false</ScaleCrop>
  <Company>CFDA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郭威威</dc:creator>
  <cp:keywords/>
  <dc:description/>
  <cp:lastModifiedBy>周乐</cp:lastModifiedBy>
  <cp:revision>15</cp:revision>
  <cp:lastPrinted>2019-08-06T02:46:00Z</cp:lastPrinted>
  <dcterms:created xsi:type="dcterms:W3CDTF">2019-02-11T11:49:00Z</dcterms:created>
  <dcterms:modified xsi:type="dcterms:W3CDTF">2019-08-06T07:20:00Z</dcterms:modified>
</cp:coreProperties>
</file>